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867"/>
        <w:gridCol w:w="526"/>
        <w:gridCol w:w="1994"/>
        <w:gridCol w:w="1078"/>
        <w:gridCol w:w="446"/>
        <w:gridCol w:w="2237"/>
        <w:gridCol w:w="772"/>
      </w:tblGrid>
      <w:tr w:rsidR="00671156" w14:paraId="354FB812" w14:textId="77777777" w:rsidTr="000D14E2">
        <w:trPr>
          <w:trHeight w:hRule="exact" w:val="567"/>
        </w:trPr>
        <w:tc>
          <w:tcPr>
            <w:tcW w:w="2596" w:type="dxa"/>
            <w:tcBorders>
              <w:bottom w:val="nil"/>
            </w:tcBorders>
          </w:tcPr>
          <w:p w14:paraId="77706077" w14:textId="77777777"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3466" w:type="dxa"/>
            <w:gridSpan w:val="3"/>
            <w:tcBorders>
              <w:bottom w:val="single" w:sz="18" w:space="0" w:color="000000" w:themeColor="text1"/>
            </w:tcBorders>
          </w:tcPr>
          <w:p w14:paraId="2D31BB21" w14:textId="77777777" w:rsidR="00671156" w:rsidRPr="00006874" w:rsidRDefault="000D14E2" w:rsidP="00006874">
            <w:pPr>
              <w:rPr>
                <w:rFonts w:ascii="HGPｺﾞｼｯｸE" w:eastAsia="HGPｺﾞｼｯｸE"/>
                <w:sz w:val="32"/>
                <w:szCs w:val="32"/>
              </w:rPr>
            </w:pPr>
            <w:r>
              <w:rPr>
                <w:rFonts w:ascii="HGPｺﾞｼｯｸE" w:eastAsia="HGPｺﾞｼｯｸE" w:hint="eastAsia"/>
                <w:kern w:val="0"/>
                <w:sz w:val="32"/>
                <w:szCs w:val="32"/>
              </w:rPr>
              <w:t>自己PRフォーム</w:t>
            </w:r>
          </w:p>
        </w:tc>
        <w:tc>
          <w:tcPr>
            <w:tcW w:w="1102" w:type="dxa"/>
            <w:tcBorders>
              <w:bottom w:val="single" w:sz="18" w:space="0" w:color="000000" w:themeColor="text1"/>
            </w:tcBorders>
          </w:tcPr>
          <w:p w14:paraId="67E4AB3D" w14:textId="77777777"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3518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4A8A4396" w14:textId="77777777" w:rsidR="00671156" w:rsidRDefault="00671156" w:rsidP="00006874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    月    日現在</w:t>
            </w:r>
          </w:p>
        </w:tc>
      </w:tr>
      <w:tr w:rsidR="00CB455D" w14:paraId="11A06C40" w14:textId="77777777" w:rsidTr="00E0145E">
        <w:tc>
          <w:tcPr>
            <w:tcW w:w="259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E555791" w14:textId="77777777" w:rsidR="0090241B" w:rsidRDefault="000D14E2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285EE9" wp14:editId="0BCDDDC0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2BD93" w14:textId="77777777" w:rsidR="00CB455D" w:rsidRDefault="00CB45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3C1FB24C" w14:textId="77777777"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2707EBA5" w14:textId="77777777"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75E7F134" w14:textId="2284C3D5" w:rsidR="00CB455D" w:rsidRDefault="00CB455D" w:rsidP="0033735C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  <w:r w:rsidR="003638FF">
                                    <w:rPr>
                                      <w:rFonts w:hint="eastAsia"/>
                                      <w:sz w:val="16"/>
                                    </w:rPr>
                                    <w:t>、カラー写真貼付</w:t>
                                  </w:r>
                                </w:p>
                                <w:p w14:paraId="27FEABFA" w14:textId="0613F569" w:rsidR="00053A2E" w:rsidRPr="00CB455D" w:rsidRDefault="00053A2E" w:rsidP="00CB455D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85EE9" id="Rectangle 3" o:spid="_x0000_s1026" style="position:absolute;left:0;text-align:left;margin-left:16.95pt;margin-top:4.2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">
                      <v:stroke dashstyle="1 1"/>
                      <v:textbox inset="5.85pt,.7pt,5.85pt,.7pt">
                        <w:txbxContent>
                          <w:p w14:paraId="4A42BD93" w14:textId="77777777" w:rsidR="00CB455D" w:rsidRDefault="00CB455D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3C1FB24C" w14:textId="77777777"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2707EBA5" w14:textId="77777777"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75E7F134" w14:textId="2284C3D5" w:rsidR="00CB455D" w:rsidRDefault="00CB455D" w:rsidP="0033735C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  <w:r w:rsidR="003638FF">
                              <w:rPr>
                                <w:rFonts w:hint="eastAsia"/>
                                <w:sz w:val="16"/>
                              </w:rPr>
                              <w:t>、カラー写真貼付</w:t>
                            </w:r>
                          </w:p>
                          <w:p w14:paraId="27FEABFA" w14:textId="0613F569" w:rsidR="00053A2E" w:rsidRPr="00CB455D" w:rsidRDefault="00053A2E" w:rsidP="00CB455D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0D2507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02523EBC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283D66D3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569E6CCB" w14:textId="77777777" w:rsidR="00CB455D" w:rsidRPr="0090241B" w:rsidRDefault="00CB455D" w:rsidP="0090241B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16C084CF" w14:textId="77777777" w:rsidR="00CB455D" w:rsidRDefault="00CB455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897" w:type="dxa"/>
            <w:gridSpan w:val="4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72B3C39A" w14:textId="77777777"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77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</w:tcBorders>
            <w:textDirection w:val="tbRlV"/>
            <w:vAlign w:val="center"/>
          </w:tcPr>
          <w:p w14:paraId="7563D2F1" w14:textId="77777777" w:rsidR="00CB455D" w:rsidRPr="00945B91" w:rsidRDefault="00CB455D" w:rsidP="004A0BCD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HGS教科書体" w:eastAsia="HGS教科書体"/>
              </w:rPr>
            </w:pPr>
            <w:r w:rsidRPr="00945B91">
              <w:rPr>
                <w:rFonts w:ascii="ＭＳ 明朝" w:eastAsia="ＭＳ 明朝" w:hAnsi="ＭＳ 明朝" w:cs="ＭＳ 明朝"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945B91">
              <w:rPr>
                <w:rFonts w:ascii="ＭＳ 明朝" w:eastAsia="ＭＳ 明朝" w:hAnsi="ＭＳ 明朝" w:cs="ＭＳ 明朝" w:hint="eastAsia"/>
              </w:rPr>
              <w:t>女</w:t>
            </w:r>
          </w:p>
        </w:tc>
      </w:tr>
      <w:tr w:rsidR="00CB455D" w14:paraId="7FD4446F" w14:textId="77777777" w:rsidTr="00E0145E">
        <w:trPr>
          <w:trHeight w:val="89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265A11A" w14:textId="77777777"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14:paraId="1FE231B9" w14:textId="77777777" w:rsidR="00CB455D" w:rsidRDefault="00CB455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589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39A406D" w14:textId="77777777" w:rsidR="00CB455D" w:rsidRPr="00CB455D" w:rsidRDefault="00CB455D" w:rsidP="00CB455D">
            <w:pPr>
              <w:rPr>
                <w:rFonts w:ascii="HGS教科書体" w:eastAsia="HGS教科書体"/>
                <w:sz w:val="44"/>
                <w:szCs w:val="44"/>
              </w:rPr>
            </w:pPr>
          </w:p>
        </w:tc>
        <w:tc>
          <w:tcPr>
            <w:tcW w:w="773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FA6749C" w14:textId="77777777" w:rsidR="00CB455D" w:rsidRDefault="00CB455D" w:rsidP="004A0BC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945B91" w14:paraId="22843C05" w14:textId="77777777" w:rsidTr="00EE220D">
        <w:trPr>
          <w:cantSplit/>
          <w:trHeight w:val="113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D524645" w14:textId="77777777"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14:paraId="285E86EE" w14:textId="77777777" w:rsidR="00945B91" w:rsidRDefault="00945B91" w:rsidP="00945B91">
            <w:pPr>
              <w:ind w:left="113" w:right="113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生年月日</w:t>
            </w:r>
          </w:p>
        </w:tc>
        <w:tc>
          <w:tcPr>
            <w:tcW w:w="721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D6B2556" w14:textId="77777777" w:rsidR="00945B91" w:rsidRPr="00D13BF6" w:rsidRDefault="00945B91" w:rsidP="00945B91">
            <w:pPr>
              <w:wordWrap w:val="0"/>
              <w:jc w:val="right"/>
              <w:rPr>
                <w:rFonts w:ascii="HGS教科書体" w:eastAsia="HGS教科書体"/>
                <w:sz w:val="24"/>
                <w:szCs w:val="24"/>
              </w:rPr>
            </w:pPr>
            <w:r w:rsidRPr="00D13BF6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 w:rsid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="00D13BF6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  　月　 </w:t>
            </w:r>
            <w:r w:rsidR="00D13BF6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 　日生  (満    歳)  </w:t>
            </w:r>
          </w:p>
        </w:tc>
      </w:tr>
      <w:tr w:rsidR="00945B91" w14:paraId="12C4DBA1" w14:textId="77777777" w:rsidTr="00E0145E">
        <w:tc>
          <w:tcPr>
            <w:tcW w:w="25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45FF553F" w14:textId="77777777" w:rsidR="00945B91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025" w:type="dxa"/>
            <w:gridSpan w:val="5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6F762C06" w14:textId="77777777"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3061" w:type="dxa"/>
            <w:gridSpan w:val="2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</w:tcBorders>
          </w:tcPr>
          <w:p w14:paraId="2383CFBA" w14:textId="77777777" w:rsidR="00945B91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5D4E78" w14:paraId="7B1B1CC3" w14:textId="77777777" w:rsidTr="00E0145E">
        <w:trPr>
          <w:trHeight w:val="75"/>
        </w:trPr>
        <w:tc>
          <w:tcPr>
            <w:tcW w:w="2596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</w:tcBorders>
          </w:tcPr>
          <w:p w14:paraId="252A66CA" w14:textId="77777777"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現住所 (〒   -    )</w:t>
            </w:r>
          </w:p>
        </w:tc>
        <w:tc>
          <w:tcPr>
            <w:tcW w:w="5025" w:type="dxa"/>
            <w:gridSpan w:val="5"/>
            <w:vMerge w:val="restart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B608CE" w14:textId="77777777"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3061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707CB43B" w14:textId="77777777" w:rsidR="005D4E78" w:rsidRDefault="00F1405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5D4E78" w14:paraId="6B26B1D6" w14:textId="77777777" w:rsidTr="00EE220D">
        <w:trPr>
          <w:trHeight w:val="74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14:paraId="5A2B633E" w14:textId="77777777"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5025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4D8B2BD9" w14:textId="77777777"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3061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6F1DF401" w14:textId="77777777" w:rsidR="005D4E78" w:rsidRDefault="00F1405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</w:t>
            </w:r>
            <w:r>
              <w:rPr>
                <w:rFonts w:ascii="HGS教科書体" w:eastAsia="HGS教科書体"/>
              </w:rPr>
              <w:t>(PC)</w:t>
            </w:r>
          </w:p>
        </w:tc>
      </w:tr>
      <w:tr w:rsidR="005D4E78" w14:paraId="4F5D2067" w14:textId="77777777" w:rsidTr="00E0145E">
        <w:trPr>
          <w:trHeight w:val="74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4681591A" w14:textId="77777777"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5025" w:type="dxa"/>
            <w:gridSpan w:val="5"/>
            <w:vMerge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6B4405BF" w14:textId="77777777" w:rsidR="005D4E78" w:rsidRDefault="005D4E78">
            <w:pPr>
              <w:rPr>
                <w:rFonts w:ascii="HGS教科書体" w:eastAsia="HGS教科書体"/>
              </w:rPr>
            </w:pPr>
          </w:p>
        </w:tc>
        <w:tc>
          <w:tcPr>
            <w:tcW w:w="3061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2B9D5F48" w14:textId="77777777" w:rsidR="005D4E78" w:rsidRDefault="005D4E7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</w:t>
            </w:r>
            <w:r w:rsidR="00F14057">
              <w:rPr>
                <w:rFonts w:ascii="HGS教科書体" w:eastAsia="HGS教科書体" w:hint="eastAsia"/>
              </w:rPr>
              <w:t>(</w:t>
            </w:r>
            <w:r w:rsidR="00EE220D">
              <w:rPr>
                <w:rFonts w:ascii="HGS教科書体" w:eastAsia="HGS教科書体" w:hint="eastAsia"/>
              </w:rPr>
              <w:t>携帯)</w:t>
            </w:r>
          </w:p>
        </w:tc>
      </w:tr>
      <w:tr w:rsidR="00C97134" w14:paraId="6627B568" w14:textId="77777777" w:rsidTr="00E0145E">
        <w:trPr>
          <w:trHeight w:val="154"/>
        </w:trPr>
        <w:tc>
          <w:tcPr>
            <w:tcW w:w="25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</w:tcPr>
          <w:p w14:paraId="42B0E1B0" w14:textId="77777777"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025" w:type="dxa"/>
            <w:gridSpan w:val="5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</w:tcPr>
          <w:p w14:paraId="16CF07B7" w14:textId="77777777"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8" w:space="0" w:color="000000" w:themeColor="text1"/>
              <w:left w:val="single" w:sz="18" w:space="0" w:color="000000" w:themeColor="text1"/>
            </w:tcBorders>
          </w:tcPr>
          <w:p w14:paraId="1F67A4BD" w14:textId="77777777"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C97134" w14:paraId="003F7497" w14:textId="77777777" w:rsidTr="00E0145E">
        <w:trPr>
          <w:trHeight w:hRule="exact" w:val="153"/>
        </w:trPr>
        <w:tc>
          <w:tcPr>
            <w:tcW w:w="2596" w:type="dxa"/>
            <w:vMerge w:val="restart"/>
            <w:tcBorders>
              <w:top w:val="single" w:sz="8" w:space="0" w:color="000000" w:themeColor="text1"/>
              <w:left w:val="single" w:sz="18" w:space="0" w:color="000000" w:themeColor="text1"/>
              <w:right w:val="nil"/>
            </w:tcBorders>
          </w:tcPr>
          <w:p w14:paraId="1C675351" w14:textId="77777777" w:rsidR="00C97134" w:rsidRDefault="00C97134" w:rsidP="0053022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連絡先(〒   -    )</w:t>
            </w:r>
          </w:p>
        </w:tc>
        <w:tc>
          <w:tcPr>
            <w:tcW w:w="5025" w:type="dxa"/>
            <w:gridSpan w:val="5"/>
            <w:vMerge w:val="restart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14:paraId="42F3F98E" w14:textId="77777777" w:rsidR="00C97134" w:rsidRDefault="00C97134" w:rsidP="005D4E78">
            <w:pPr>
              <w:jc w:val="right"/>
              <w:rPr>
                <w:rFonts w:ascii="HGS教科書体" w:eastAsia="HGS教科書体"/>
              </w:rPr>
            </w:pP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3061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24B9A018" w14:textId="77777777" w:rsidR="00C97134" w:rsidRDefault="00C97134">
            <w:pPr>
              <w:rPr>
                <w:rFonts w:ascii="HGS教科書体" w:eastAsia="HGS教科書体"/>
              </w:rPr>
            </w:pPr>
          </w:p>
        </w:tc>
      </w:tr>
      <w:tr w:rsidR="00C97134" w14:paraId="1069E205" w14:textId="77777777" w:rsidTr="00EE220D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</w:tcBorders>
          </w:tcPr>
          <w:p w14:paraId="1D687D5B" w14:textId="77777777"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5025" w:type="dxa"/>
            <w:gridSpan w:val="5"/>
            <w:vMerge/>
            <w:tcBorders>
              <w:right w:val="single" w:sz="8" w:space="0" w:color="000000" w:themeColor="text1"/>
            </w:tcBorders>
          </w:tcPr>
          <w:p w14:paraId="4C9DBDE3" w14:textId="77777777" w:rsidR="00C97134" w:rsidRPr="00006874" w:rsidRDefault="00C97134" w:rsidP="005D4E78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3061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5A8A8DAC" w14:textId="77777777"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C97134" w14:paraId="39F0B744" w14:textId="77777777" w:rsidTr="00EE220D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491087D2" w14:textId="77777777"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5025" w:type="dxa"/>
            <w:gridSpan w:val="5"/>
            <w:vMerge/>
            <w:tcBorders>
              <w:right w:val="single" w:sz="8" w:space="0" w:color="000000" w:themeColor="text1"/>
            </w:tcBorders>
          </w:tcPr>
          <w:p w14:paraId="1A37715D" w14:textId="77777777" w:rsidR="00C97134" w:rsidRDefault="00C97134">
            <w:pPr>
              <w:rPr>
                <w:rFonts w:ascii="HGS教科書体" w:eastAsia="HGS教科書体"/>
              </w:rPr>
            </w:pPr>
          </w:p>
        </w:tc>
        <w:tc>
          <w:tcPr>
            <w:tcW w:w="3061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14:paraId="5C04A9BE" w14:textId="77777777" w:rsidR="00C97134" w:rsidRDefault="00C9713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</w:tbl>
    <w:p w14:paraId="62B36BFD" w14:textId="77777777" w:rsidR="00785CC1" w:rsidRDefault="00785CC1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701"/>
        <w:gridCol w:w="8493"/>
      </w:tblGrid>
      <w:tr w:rsidR="00F14057" w14:paraId="1A40615A" w14:textId="77777777" w:rsidTr="00E0145E"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14:paraId="1842C345" w14:textId="77777777" w:rsidR="00F14057" w:rsidRDefault="00F14057" w:rsidP="0042052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 w:themeFill="accent3" w:themeFillTint="33"/>
            <w:vAlign w:val="center"/>
          </w:tcPr>
          <w:p w14:paraId="5449F94B" w14:textId="77777777" w:rsidR="00F14057" w:rsidRDefault="00F14057" w:rsidP="0042052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14:paraId="34ED9A2C" w14:textId="77777777" w:rsidR="00F14057" w:rsidRDefault="00F14057" w:rsidP="00420528">
            <w:pPr>
              <w:jc w:val="center"/>
              <w:rPr>
                <w:rFonts w:ascii="HGS教科書体" w:eastAsia="HGS教科書体"/>
                <w:lang w:eastAsia="zh-TW"/>
              </w:rPr>
            </w:pPr>
            <w:r>
              <w:rPr>
                <w:rFonts w:ascii="HGS教科書体" w:eastAsia="HGS教科書体" w:hint="eastAsia"/>
                <w:lang w:eastAsia="zh-TW"/>
              </w:rPr>
              <w:t>通訳案内士免許取得時期</w:t>
            </w:r>
          </w:p>
        </w:tc>
      </w:tr>
      <w:tr w:rsidR="00F14057" w14:paraId="4833EFC8" w14:textId="77777777" w:rsidTr="00420528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2E38B98" w14:textId="77777777" w:rsidR="00F14057" w:rsidRDefault="008B1BAA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</w:rPr>
              <w:t>例）</w:t>
            </w:r>
            <w:r w:rsidR="00607C0E">
              <w:rPr>
                <w:rFonts w:ascii="HGS教科書体" w:eastAsia="HGS教科書体" w:hint="eastAsia"/>
              </w:rPr>
              <w:t>2016年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E6F0E26" w14:textId="77777777" w:rsidR="00F14057" w:rsidRDefault="00607C0E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</w:rPr>
              <w:t>2月</w:t>
            </w: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57EB007" w14:textId="77777777" w:rsidR="00F14057" w:rsidRDefault="0039556C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  <w:lang w:eastAsia="zh-CN"/>
              </w:rPr>
              <w:t>例）</w:t>
            </w:r>
            <w:r w:rsidR="00607C0E">
              <w:rPr>
                <w:rFonts w:ascii="HGS教科書体" w:eastAsia="HGS教科書体" w:hint="eastAsia"/>
                <w:lang w:eastAsia="zh-CN"/>
              </w:rPr>
              <w:t>全国通訳案内士</w:t>
            </w:r>
            <w:r w:rsidR="0067689C">
              <w:rPr>
                <w:rFonts w:ascii="HGS教科書体" w:eastAsia="HGS教科書体" w:hint="eastAsia"/>
                <w:lang w:eastAsia="zh-CN"/>
              </w:rPr>
              <w:t>（英語）</w:t>
            </w:r>
            <w:r w:rsidR="00607C0E">
              <w:rPr>
                <w:rFonts w:ascii="HGS教科書体" w:eastAsia="HGS教科書体" w:hint="eastAsia"/>
                <w:lang w:eastAsia="zh-CN"/>
              </w:rPr>
              <w:t xml:space="preserve">　取得</w:t>
            </w:r>
          </w:p>
        </w:tc>
      </w:tr>
      <w:tr w:rsidR="00F14057" w14:paraId="6224F4CB" w14:textId="77777777" w:rsidTr="00420528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B82B36F" w14:textId="77777777" w:rsidR="00F14057" w:rsidRDefault="008B1BAA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</w:rPr>
              <w:t>例）</w:t>
            </w:r>
            <w:r w:rsidR="00E018A3">
              <w:rPr>
                <w:rFonts w:ascii="HGS教科書体" w:eastAsia="HGS教科書体" w:hint="eastAsia"/>
              </w:rPr>
              <w:t>2011年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A72C1" w14:textId="77777777" w:rsidR="00F14057" w:rsidRDefault="00E018A3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</w:rPr>
              <w:t>12月</w:t>
            </w: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67813040" w14:textId="77777777" w:rsidR="00F14057" w:rsidRDefault="0039556C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</w:rPr>
              <w:t>例）</w:t>
            </w:r>
            <w:r w:rsidR="006F06B0" w:rsidRPr="006F06B0">
              <w:rPr>
                <w:rFonts w:ascii="HGS教科書体" w:eastAsia="HGS教科書体" w:hint="eastAsia"/>
                <w:lang w:eastAsia="zh-CN"/>
              </w:rPr>
              <w:t>北海道地域限定通訳案内士</w:t>
            </w:r>
            <w:r w:rsidR="0067689C">
              <w:rPr>
                <w:rFonts w:ascii="HGS教科書体" w:eastAsia="HGS教科書体" w:hint="eastAsia"/>
              </w:rPr>
              <w:t>（英語）</w:t>
            </w:r>
            <w:r w:rsidR="00010B0A">
              <w:rPr>
                <w:rFonts w:ascii="HGS教科書体" w:eastAsia="HGS教科書体" w:hint="eastAsia"/>
              </w:rPr>
              <w:t xml:space="preserve">　取得</w:t>
            </w:r>
          </w:p>
        </w:tc>
      </w:tr>
      <w:tr w:rsidR="00F14057" w14:paraId="3C9D9586" w14:textId="77777777" w:rsidTr="00776D6E"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3ECFFF04" w14:textId="77777777" w:rsidR="00F14057" w:rsidRDefault="008B1BAA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</w:rPr>
              <w:t>例</w:t>
            </w:r>
            <w:r w:rsidR="0067689C">
              <w:rPr>
                <w:rFonts w:ascii="HGS教科書体" w:eastAsia="HGS教科書体" w:hint="eastAsia"/>
              </w:rPr>
              <w:t>）2015年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14:paraId="4C770C2D" w14:textId="77777777" w:rsidR="00F14057" w:rsidRDefault="0067689C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</w:rPr>
              <w:t>1月</w:t>
            </w: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1AFE61" w14:textId="77777777" w:rsidR="00F14057" w:rsidRDefault="0067689C" w:rsidP="00420528">
            <w:pPr>
              <w:rPr>
                <w:rFonts w:ascii="HGS教科書体" w:eastAsia="HGS教科書体"/>
                <w:lang w:eastAsia="zh-CN"/>
              </w:rPr>
            </w:pPr>
            <w:r>
              <w:rPr>
                <w:rFonts w:ascii="HGS教科書体" w:eastAsia="HGS教科書体" w:hint="eastAsia"/>
              </w:rPr>
              <w:t>例）</w:t>
            </w:r>
            <w:r w:rsidRPr="0067689C">
              <w:rPr>
                <w:rFonts w:ascii="HGS教科書体" w:eastAsia="HGS教科書体" w:hint="eastAsia"/>
                <w:lang w:eastAsia="zh-CN"/>
              </w:rPr>
              <w:t>札幌市地域限定特例通訳案内士(英語)</w:t>
            </w:r>
            <w:r>
              <w:rPr>
                <w:rFonts w:ascii="HGS教科書体" w:eastAsia="HGS教科書体" w:hint="eastAsia"/>
              </w:rPr>
              <w:t xml:space="preserve">　取得</w:t>
            </w:r>
          </w:p>
        </w:tc>
      </w:tr>
    </w:tbl>
    <w:p w14:paraId="047DF7B2" w14:textId="77777777" w:rsidR="00F14057" w:rsidRDefault="00F14057" w:rsidP="005A63F8">
      <w:pPr>
        <w:spacing w:line="120" w:lineRule="exact"/>
        <w:rPr>
          <w:rFonts w:ascii="HGS教科書体" w:eastAsia="HGS教科書体"/>
          <w:lang w:eastAsia="zh-CN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331"/>
        <w:gridCol w:w="8089"/>
      </w:tblGrid>
      <w:tr w:rsidR="00A21600" w14:paraId="5696D0CB" w14:textId="77777777" w:rsidTr="00E0145E">
        <w:tc>
          <w:tcPr>
            <w:tcW w:w="237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AF1DD" w:themeFill="accent3" w:themeFillTint="33"/>
          </w:tcPr>
          <w:p w14:paraId="6F941C1C" w14:textId="77777777" w:rsidR="00A21600" w:rsidRDefault="00A21600" w:rsidP="00420528">
            <w:pPr>
              <w:jc w:val="center"/>
              <w:rPr>
                <w:rFonts w:ascii="HGS教科書体" w:eastAsia="HGS教科書体"/>
              </w:rPr>
            </w:pPr>
            <w:bookmarkStart w:id="0" w:name="_Hlk532902720"/>
            <w:r>
              <w:rPr>
                <w:rFonts w:ascii="HGS教科書体" w:eastAsia="HGS教科書体" w:hint="eastAsia"/>
              </w:rPr>
              <w:t>資格取得年月</w:t>
            </w:r>
          </w:p>
        </w:tc>
        <w:tc>
          <w:tcPr>
            <w:tcW w:w="828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EAF1DD" w:themeFill="accent3" w:themeFillTint="33"/>
          </w:tcPr>
          <w:p w14:paraId="20076412" w14:textId="77777777" w:rsidR="00A21600" w:rsidRDefault="00DB61B1" w:rsidP="0042052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言語</w:t>
            </w:r>
            <w:r w:rsidR="00A21600">
              <w:rPr>
                <w:rFonts w:ascii="HGS教科書体" w:eastAsia="HGS教科書体" w:hint="eastAsia"/>
              </w:rPr>
              <w:t>および観光関係の資格</w:t>
            </w:r>
          </w:p>
        </w:tc>
      </w:tr>
      <w:tr w:rsidR="00A21600" w14:paraId="345D3B65" w14:textId="77777777" w:rsidTr="00420528">
        <w:tc>
          <w:tcPr>
            <w:tcW w:w="2376" w:type="dxa"/>
            <w:tcBorders>
              <w:top w:val="single" w:sz="8" w:space="0" w:color="000000" w:themeColor="text1"/>
            </w:tcBorders>
          </w:tcPr>
          <w:p w14:paraId="72D4D5CF" w14:textId="77777777" w:rsidR="00A21600" w:rsidRPr="000B6142" w:rsidRDefault="00AD5102" w:rsidP="0042052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例）</w:t>
            </w:r>
            <w:r w:rsidR="009A6FF4">
              <w:rPr>
                <w:rFonts w:ascii="HGS教科書体" w:eastAsia="HGS教科書体" w:hint="eastAsia"/>
              </w:rPr>
              <w:t>2016年3月</w:t>
            </w:r>
          </w:p>
        </w:tc>
        <w:tc>
          <w:tcPr>
            <w:tcW w:w="8288" w:type="dxa"/>
            <w:tcBorders>
              <w:top w:val="single" w:sz="8" w:space="0" w:color="000000" w:themeColor="text1"/>
            </w:tcBorders>
          </w:tcPr>
          <w:p w14:paraId="6A1B4CC6" w14:textId="77777777" w:rsidR="00A21600" w:rsidRPr="008460BB" w:rsidRDefault="00FC522F" w:rsidP="00420528">
            <w:pPr>
              <w:rPr>
                <w:rFonts w:ascii="HGS教科書体" w:eastAsia="HGS教科書体"/>
                <w:lang w:eastAsia="zh-TW"/>
              </w:rPr>
            </w:pPr>
            <w:r>
              <w:rPr>
                <w:rFonts w:ascii="HGS教科書体" w:eastAsia="HGS教科書体" w:hint="eastAsia"/>
                <w:lang w:eastAsia="zh-TW"/>
              </w:rPr>
              <w:t>例）</w:t>
            </w:r>
            <w:r w:rsidR="008460BB">
              <w:rPr>
                <w:rFonts w:ascii="HGS教科書体" w:eastAsia="HGS教科書体" w:hint="eastAsia"/>
                <w:lang w:eastAsia="zh-TW"/>
              </w:rPr>
              <w:t>実用英語技能検定１級</w:t>
            </w:r>
            <w:r w:rsidR="00DB204C">
              <w:rPr>
                <w:rFonts w:ascii="HGS教科書体" w:eastAsia="HGS教科書体" w:hint="eastAsia"/>
                <w:lang w:eastAsia="zh-TW"/>
              </w:rPr>
              <w:t xml:space="preserve">　合格</w:t>
            </w:r>
          </w:p>
        </w:tc>
      </w:tr>
      <w:tr w:rsidR="00A21600" w14:paraId="17B2F1DF" w14:textId="77777777" w:rsidTr="00420528">
        <w:tc>
          <w:tcPr>
            <w:tcW w:w="2376" w:type="dxa"/>
          </w:tcPr>
          <w:p w14:paraId="77BC6801" w14:textId="77777777" w:rsidR="00A21600" w:rsidRDefault="007743E9" w:rsidP="0042052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例）</w:t>
            </w:r>
            <w:r w:rsidR="00947FFB">
              <w:rPr>
                <w:rFonts w:ascii="HGS教科書体" w:eastAsia="HGS教科書体" w:hint="eastAsia"/>
              </w:rPr>
              <w:t>2015年1月</w:t>
            </w:r>
          </w:p>
        </w:tc>
        <w:tc>
          <w:tcPr>
            <w:tcW w:w="8288" w:type="dxa"/>
          </w:tcPr>
          <w:p w14:paraId="11EEF829" w14:textId="77777777" w:rsidR="00A21600" w:rsidRDefault="00281097" w:rsidP="0042052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例）</w:t>
            </w:r>
            <w:r w:rsidR="00D672C4" w:rsidRPr="00D672C4">
              <w:rPr>
                <w:rFonts w:ascii="HGS教科書体" w:eastAsia="HGS教科書体" w:hint="eastAsia"/>
              </w:rPr>
              <w:t>旅程管理主任者</w:t>
            </w:r>
            <w:r w:rsidR="00947FFB">
              <w:rPr>
                <w:rFonts w:ascii="HGS教科書体" w:eastAsia="HGS教科書体" w:hint="eastAsia"/>
              </w:rPr>
              <w:t xml:space="preserve">　取得</w:t>
            </w:r>
          </w:p>
        </w:tc>
      </w:tr>
      <w:tr w:rsidR="00A21600" w14:paraId="6CB96982" w14:textId="77777777" w:rsidTr="00420528">
        <w:tc>
          <w:tcPr>
            <w:tcW w:w="2376" w:type="dxa"/>
          </w:tcPr>
          <w:p w14:paraId="46F5BB99" w14:textId="77777777" w:rsidR="00A21600" w:rsidRDefault="00A21600" w:rsidP="00420528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8288" w:type="dxa"/>
          </w:tcPr>
          <w:p w14:paraId="5C2AB047" w14:textId="77777777" w:rsidR="00A21600" w:rsidRDefault="00A21600" w:rsidP="00420528">
            <w:pPr>
              <w:rPr>
                <w:rFonts w:ascii="HGS教科書体" w:eastAsia="HGS教科書体"/>
              </w:rPr>
            </w:pPr>
          </w:p>
        </w:tc>
      </w:tr>
      <w:tr w:rsidR="00A21600" w14:paraId="1296947C" w14:textId="77777777" w:rsidTr="00420528">
        <w:tc>
          <w:tcPr>
            <w:tcW w:w="2376" w:type="dxa"/>
          </w:tcPr>
          <w:p w14:paraId="201198A3" w14:textId="77777777" w:rsidR="00A21600" w:rsidRDefault="00A21600" w:rsidP="00420528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8288" w:type="dxa"/>
          </w:tcPr>
          <w:p w14:paraId="5E197B28" w14:textId="77777777" w:rsidR="00A21600" w:rsidRDefault="00A21600" w:rsidP="00420528">
            <w:pPr>
              <w:rPr>
                <w:rFonts w:ascii="HGS教科書体" w:eastAsia="HGS教科書体"/>
              </w:rPr>
            </w:pPr>
          </w:p>
        </w:tc>
      </w:tr>
      <w:tr w:rsidR="00A21600" w14:paraId="1557EBF1" w14:textId="77777777" w:rsidTr="00420528">
        <w:tc>
          <w:tcPr>
            <w:tcW w:w="2376" w:type="dxa"/>
          </w:tcPr>
          <w:p w14:paraId="35CB228D" w14:textId="77777777" w:rsidR="00A21600" w:rsidRDefault="00A21600" w:rsidP="00420528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8288" w:type="dxa"/>
          </w:tcPr>
          <w:p w14:paraId="4CF95C54" w14:textId="77777777" w:rsidR="00A21600" w:rsidRDefault="00A21600" w:rsidP="00420528">
            <w:pPr>
              <w:rPr>
                <w:rFonts w:ascii="HGS教科書体" w:eastAsia="HGS教科書体"/>
              </w:rPr>
            </w:pPr>
          </w:p>
        </w:tc>
      </w:tr>
      <w:tr w:rsidR="00A21600" w14:paraId="760DCB8D" w14:textId="77777777" w:rsidTr="00420528">
        <w:tc>
          <w:tcPr>
            <w:tcW w:w="2376" w:type="dxa"/>
          </w:tcPr>
          <w:p w14:paraId="690345D4" w14:textId="77777777" w:rsidR="00A21600" w:rsidRDefault="00A21600" w:rsidP="00420528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8288" w:type="dxa"/>
          </w:tcPr>
          <w:p w14:paraId="3D9AC895" w14:textId="77777777" w:rsidR="00A21600" w:rsidRDefault="00A21600" w:rsidP="00420528">
            <w:pPr>
              <w:rPr>
                <w:rFonts w:ascii="HGS教科書体" w:eastAsia="HGS教科書体"/>
              </w:rPr>
            </w:pPr>
          </w:p>
        </w:tc>
      </w:tr>
      <w:tr w:rsidR="00A21600" w14:paraId="24977D22" w14:textId="77777777" w:rsidTr="00420528">
        <w:tc>
          <w:tcPr>
            <w:tcW w:w="2376" w:type="dxa"/>
          </w:tcPr>
          <w:p w14:paraId="0A46CEBF" w14:textId="77777777" w:rsidR="00A21600" w:rsidRDefault="00A21600" w:rsidP="00420528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8288" w:type="dxa"/>
          </w:tcPr>
          <w:p w14:paraId="597625DD" w14:textId="77777777" w:rsidR="00A21600" w:rsidRDefault="00A21600" w:rsidP="00420528">
            <w:pPr>
              <w:rPr>
                <w:rFonts w:ascii="HGS教科書体" w:eastAsia="HGS教科書体"/>
              </w:rPr>
            </w:pPr>
          </w:p>
        </w:tc>
      </w:tr>
      <w:tr w:rsidR="00A21600" w14:paraId="6D3AEF5D" w14:textId="77777777" w:rsidTr="00420528">
        <w:tc>
          <w:tcPr>
            <w:tcW w:w="2376" w:type="dxa"/>
          </w:tcPr>
          <w:p w14:paraId="62A83FC4" w14:textId="77777777" w:rsidR="00A21600" w:rsidRDefault="00A21600" w:rsidP="00420528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8288" w:type="dxa"/>
          </w:tcPr>
          <w:p w14:paraId="6BA327CE" w14:textId="77777777" w:rsidR="00A21600" w:rsidRDefault="00A21600" w:rsidP="00420528">
            <w:pPr>
              <w:rPr>
                <w:rFonts w:ascii="HGS教科書体" w:eastAsia="HGS教科書体"/>
              </w:rPr>
            </w:pPr>
          </w:p>
        </w:tc>
      </w:tr>
      <w:bookmarkEnd w:id="0"/>
    </w:tbl>
    <w:p w14:paraId="08FDA16C" w14:textId="77777777" w:rsidR="00F14057" w:rsidRDefault="00F14057" w:rsidP="005A63F8">
      <w:pPr>
        <w:spacing w:line="120" w:lineRule="exact"/>
        <w:rPr>
          <w:rFonts w:ascii="HGS教科書体" w:eastAsia="HGS教科書体"/>
        </w:rPr>
      </w:pPr>
    </w:p>
    <w:p w14:paraId="05266F99" w14:textId="77777777" w:rsidR="00616112" w:rsidRDefault="00616112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331"/>
        <w:gridCol w:w="2902"/>
        <w:gridCol w:w="5187"/>
      </w:tblGrid>
      <w:tr w:rsidR="00663707" w14:paraId="10E7B525" w14:textId="77777777" w:rsidTr="006324CD">
        <w:tc>
          <w:tcPr>
            <w:tcW w:w="2376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2E93FF60" w14:textId="77777777" w:rsidR="00663707" w:rsidRDefault="00663707" w:rsidP="006324C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期　間</w:t>
            </w:r>
            <w:r w:rsidR="00084A07">
              <w:rPr>
                <w:rFonts w:ascii="HGS教科書体" w:eastAsia="HGS教科書体" w:hint="eastAsia"/>
              </w:rPr>
              <w:t>（年月</w:t>
            </w:r>
            <w:r w:rsidR="008B1BAA">
              <w:rPr>
                <w:rFonts w:ascii="HGS教科書体" w:eastAsia="HGS教科書体" w:hint="eastAsia"/>
              </w:rPr>
              <w:t>日</w:t>
            </w:r>
            <w:r w:rsidR="00084A07">
              <w:rPr>
                <w:rFonts w:ascii="HGS教科書体" w:eastAsia="HGS教科書体" w:hint="eastAsia"/>
              </w:rPr>
              <w:t>）</w:t>
            </w:r>
          </w:p>
        </w:tc>
        <w:tc>
          <w:tcPr>
            <w:tcW w:w="8288" w:type="dxa"/>
            <w:gridSpan w:val="2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EB8C197" w14:textId="77777777" w:rsidR="00663707" w:rsidRDefault="003C0740" w:rsidP="006324CD">
            <w:pPr>
              <w:jc w:val="center"/>
              <w:rPr>
                <w:rFonts w:ascii="HGS教科書体" w:eastAsia="HGS教科書体"/>
              </w:rPr>
            </w:pPr>
            <w:r w:rsidRPr="003C0740">
              <w:rPr>
                <w:rFonts w:ascii="HGS教科書体" w:eastAsia="HGS教科書体" w:hint="eastAsia"/>
              </w:rPr>
              <w:t>通訳職務経歴書(職歴がある人は携わった仕事、業務内容等具体的に記入。依頼先</w:t>
            </w:r>
            <w:r w:rsidR="00323AAD">
              <w:rPr>
                <w:rFonts w:ascii="HGS教科書体" w:eastAsia="HGS教科書体" w:hint="eastAsia"/>
              </w:rPr>
              <w:t>企業名</w:t>
            </w:r>
            <w:r w:rsidRPr="003C0740">
              <w:rPr>
                <w:rFonts w:ascii="HGS教科書体" w:eastAsia="HGS教科書体" w:hint="eastAsia"/>
              </w:rPr>
              <w:t>は記入しない。通訳案内士</w:t>
            </w:r>
            <w:r w:rsidR="0059068E">
              <w:rPr>
                <w:rFonts w:ascii="HGS教科書体" w:eastAsia="HGS教科書体" w:hint="eastAsia"/>
              </w:rPr>
              <w:t>ツアー</w:t>
            </w:r>
            <w:r w:rsidRPr="003C0740">
              <w:rPr>
                <w:rFonts w:ascii="HGS教科書体" w:eastAsia="HGS教科書体" w:hint="eastAsia"/>
              </w:rPr>
              <w:t>経験を記入する場合は</w:t>
            </w:r>
            <w:r w:rsidR="00AA31D6">
              <w:rPr>
                <w:rFonts w:ascii="HGS教科書体" w:eastAsia="HGS教科書体" w:hint="eastAsia"/>
              </w:rPr>
              <w:t>、</w:t>
            </w:r>
            <w:r w:rsidRPr="003C0740">
              <w:rPr>
                <w:rFonts w:ascii="HGS教科書体" w:eastAsia="HGS教科書体" w:hint="eastAsia"/>
              </w:rPr>
              <w:t>ツアーのコースと日程を観光</w:t>
            </w:r>
            <w:r w:rsidR="003F614D">
              <w:rPr>
                <w:rFonts w:ascii="HGS教科書体" w:eastAsia="HGS教科書体" w:hint="eastAsia"/>
              </w:rPr>
              <w:t>ル</w:t>
            </w:r>
            <w:r w:rsidRPr="003C0740">
              <w:rPr>
                <w:rFonts w:ascii="HGS教科書体" w:eastAsia="HGS教科書体" w:hint="eastAsia"/>
              </w:rPr>
              <w:t>ート・</w:t>
            </w:r>
            <w:r w:rsidR="003F614D">
              <w:rPr>
                <w:rFonts w:ascii="HGS教科書体" w:eastAsia="HGS教科書体" w:hint="eastAsia"/>
              </w:rPr>
              <w:t>訪問地</w:t>
            </w:r>
            <w:r w:rsidRPr="003C0740">
              <w:rPr>
                <w:rFonts w:ascii="HGS教科書体" w:eastAsia="HGS教科書体" w:hint="eastAsia"/>
              </w:rPr>
              <w:t>を記入してください)</w:t>
            </w:r>
          </w:p>
        </w:tc>
      </w:tr>
      <w:tr w:rsidR="00663707" w14:paraId="091361C5" w14:textId="77777777" w:rsidTr="006324CD">
        <w:tc>
          <w:tcPr>
            <w:tcW w:w="2376" w:type="dxa"/>
            <w:tcBorders>
              <w:top w:val="single" w:sz="8" w:space="0" w:color="000000" w:themeColor="text1"/>
            </w:tcBorders>
          </w:tcPr>
          <w:p w14:paraId="241D0683" w14:textId="77777777" w:rsidR="00663707" w:rsidRPr="000B6142" w:rsidRDefault="008B1BAA" w:rsidP="006324C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例）2014年</w:t>
            </w:r>
            <w:r w:rsidR="00532E76">
              <w:rPr>
                <w:rFonts w:ascii="HGS教科書体" w:eastAsia="HGS教科書体" w:hint="eastAsia"/>
              </w:rPr>
              <w:t>6月1日</w:t>
            </w:r>
            <w:r w:rsidR="00663707">
              <w:rPr>
                <w:rFonts w:ascii="HGS教科書体" w:eastAsia="HGS教科書体" w:hint="eastAsia"/>
              </w:rPr>
              <w:t>～</w:t>
            </w:r>
            <w:r w:rsidR="00532E76">
              <w:rPr>
                <w:rFonts w:ascii="HGS教科書体" w:eastAsia="HGS教科書体" w:hint="eastAsia"/>
              </w:rPr>
              <w:t>2014年6月10日</w:t>
            </w:r>
          </w:p>
        </w:tc>
        <w:tc>
          <w:tcPr>
            <w:tcW w:w="8288" w:type="dxa"/>
            <w:gridSpan w:val="2"/>
            <w:tcBorders>
              <w:top w:val="single" w:sz="8" w:space="0" w:color="000000" w:themeColor="text1"/>
            </w:tcBorders>
          </w:tcPr>
          <w:p w14:paraId="088FA0AA" w14:textId="77777777" w:rsidR="00663707" w:rsidRDefault="008B1BAA" w:rsidP="006324C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例）アメリカ人</w:t>
            </w:r>
            <w:r w:rsidRPr="008B1BAA">
              <w:rPr>
                <w:rFonts w:ascii="HGS教科書体" w:eastAsia="HGS教科書体" w:hint="eastAsia"/>
              </w:rPr>
              <w:t xml:space="preserve"> </w:t>
            </w:r>
            <w:r w:rsidR="009B0350">
              <w:rPr>
                <w:rFonts w:ascii="HGS教科書体" w:eastAsia="HGS教科書体" w:hint="eastAsia"/>
              </w:rPr>
              <w:t>ツアー通訳案内士業務</w:t>
            </w:r>
            <w:r w:rsidRPr="008B1BAA">
              <w:rPr>
                <w:rFonts w:ascii="HGS教科書体" w:eastAsia="HGS教科書体" w:hint="eastAsia"/>
              </w:rPr>
              <w:t xml:space="preserve">（京都・金沢・粟津温泉・日 光・東京 </w:t>
            </w:r>
            <w:r w:rsidR="009B0350">
              <w:rPr>
                <w:rFonts w:ascii="HGS教科書体" w:eastAsia="HGS教科書体" w:hint="eastAsia"/>
              </w:rPr>
              <w:t>10</w:t>
            </w:r>
            <w:r w:rsidRPr="008B1BAA">
              <w:rPr>
                <w:rFonts w:ascii="HGS教科書体" w:eastAsia="HGS教科書体" w:hint="eastAsia"/>
              </w:rPr>
              <w:t>日間）和菓子体験・舞妓ﾃﾞｨﾅｰ通訳含む</w:t>
            </w:r>
          </w:p>
        </w:tc>
      </w:tr>
      <w:tr w:rsidR="00663707" w14:paraId="18067555" w14:textId="77777777" w:rsidTr="006324CD">
        <w:tc>
          <w:tcPr>
            <w:tcW w:w="2376" w:type="dxa"/>
          </w:tcPr>
          <w:p w14:paraId="479A6509" w14:textId="77777777" w:rsidR="00663707" w:rsidRDefault="00663707" w:rsidP="006324C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0922D307" w14:textId="77777777" w:rsidR="00663707" w:rsidRDefault="00663707" w:rsidP="006324CD">
            <w:pPr>
              <w:rPr>
                <w:rFonts w:ascii="HGS教科書体" w:eastAsia="HGS教科書体"/>
              </w:rPr>
            </w:pPr>
          </w:p>
        </w:tc>
      </w:tr>
      <w:tr w:rsidR="00663707" w14:paraId="69D7FD6D" w14:textId="77777777" w:rsidTr="006324CD">
        <w:tc>
          <w:tcPr>
            <w:tcW w:w="2376" w:type="dxa"/>
          </w:tcPr>
          <w:p w14:paraId="4AD003C9" w14:textId="77777777" w:rsidR="00663707" w:rsidRDefault="00663707" w:rsidP="006324C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292E21EB" w14:textId="77777777" w:rsidR="00663707" w:rsidRDefault="00663707" w:rsidP="006324CD">
            <w:pPr>
              <w:rPr>
                <w:rFonts w:ascii="HGS教科書体" w:eastAsia="HGS教科書体"/>
              </w:rPr>
            </w:pPr>
          </w:p>
        </w:tc>
      </w:tr>
      <w:tr w:rsidR="00663707" w14:paraId="0E3B853D" w14:textId="77777777" w:rsidTr="006324CD">
        <w:tc>
          <w:tcPr>
            <w:tcW w:w="2376" w:type="dxa"/>
          </w:tcPr>
          <w:p w14:paraId="1E221C43" w14:textId="77777777" w:rsidR="00663707" w:rsidRDefault="00663707" w:rsidP="006324C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1DA2EBC4" w14:textId="77777777" w:rsidR="00663707" w:rsidRDefault="00663707" w:rsidP="006324CD">
            <w:pPr>
              <w:rPr>
                <w:rFonts w:ascii="HGS教科書体" w:eastAsia="HGS教科書体"/>
              </w:rPr>
            </w:pPr>
          </w:p>
        </w:tc>
      </w:tr>
      <w:tr w:rsidR="00663707" w14:paraId="455E28EC" w14:textId="77777777" w:rsidTr="006324CD">
        <w:tc>
          <w:tcPr>
            <w:tcW w:w="2376" w:type="dxa"/>
          </w:tcPr>
          <w:p w14:paraId="1C733022" w14:textId="77777777" w:rsidR="00663707" w:rsidRDefault="00663707" w:rsidP="006324C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0A0A39F5" w14:textId="77777777" w:rsidR="00663707" w:rsidRDefault="00663707" w:rsidP="006324CD">
            <w:pPr>
              <w:rPr>
                <w:rFonts w:ascii="HGS教科書体" w:eastAsia="HGS教科書体"/>
              </w:rPr>
            </w:pPr>
          </w:p>
        </w:tc>
      </w:tr>
      <w:tr w:rsidR="00663707" w14:paraId="0F8C6A8E" w14:textId="77777777" w:rsidTr="006324CD">
        <w:tc>
          <w:tcPr>
            <w:tcW w:w="2376" w:type="dxa"/>
          </w:tcPr>
          <w:p w14:paraId="4854B30F" w14:textId="77777777" w:rsidR="00663707" w:rsidRDefault="00663707" w:rsidP="006324C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lastRenderedPageBreak/>
              <w:t>～</w:t>
            </w:r>
          </w:p>
        </w:tc>
        <w:tc>
          <w:tcPr>
            <w:tcW w:w="8288" w:type="dxa"/>
            <w:gridSpan w:val="2"/>
          </w:tcPr>
          <w:p w14:paraId="746631AB" w14:textId="77777777" w:rsidR="00EF554E" w:rsidRDefault="00EF554E" w:rsidP="00F279E2">
            <w:pPr>
              <w:rPr>
                <w:rFonts w:ascii="HGS教科書体" w:eastAsia="HGS教科書体"/>
              </w:rPr>
            </w:pPr>
          </w:p>
        </w:tc>
      </w:tr>
      <w:tr w:rsidR="003B412F" w14:paraId="3B427280" w14:textId="77777777" w:rsidTr="00734231">
        <w:tc>
          <w:tcPr>
            <w:tcW w:w="2376" w:type="dxa"/>
          </w:tcPr>
          <w:p w14:paraId="18E07FC3" w14:textId="77777777" w:rsidR="003B412F" w:rsidRDefault="003B412F" w:rsidP="0073423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77921BD3" w14:textId="77777777" w:rsidR="003B412F" w:rsidRDefault="003B412F" w:rsidP="00734231">
            <w:pPr>
              <w:rPr>
                <w:rFonts w:ascii="HGS教科書体" w:eastAsia="HGS教科書体"/>
              </w:rPr>
            </w:pPr>
          </w:p>
        </w:tc>
      </w:tr>
      <w:tr w:rsidR="00663707" w14:paraId="6E8F4F56" w14:textId="77777777" w:rsidTr="006324CD">
        <w:tc>
          <w:tcPr>
            <w:tcW w:w="2376" w:type="dxa"/>
          </w:tcPr>
          <w:p w14:paraId="7F2F7449" w14:textId="77777777" w:rsidR="00663707" w:rsidRDefault="00663707" w:rsidP="006324CD">
            <w:pPr>
              <w:jc w:val="center"/>
              <w:rPr>
                <w:rFonts w:ascii="HGS教科書体" w:eastAsia="HGS教科書体"/>
              </w:rPr>
            </w:pPr>
            <w:bookmarkStart w:id="1" w:name="_Hlk532912785"/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5A8D01EA" w14:textId="77777777" w:rsidR="00663707" w:rsidRDefault="00663707" w:rsidP="006324CD">
            <w:pPr>
              <w:rPr>
                <w:rFonts w:ascii="HGS教科書体" w:eastAsia="HGS教科書体"/>
              </w:rPr>
            </w:pPr>
          </w:p>
        </w:tc>
      </w:tr>
      <w:tr w:rsidR="00663707" w14:paraId="1CCB3EDC" w14:textId="77777777" w:rsidTr="006324CD">
        <w:tc>
          <w:tcPr>
            <w:tcW w:w="2376" w:type="dxa"/>
          </w:tcPr>
          <w:p w14:paraId="0AE39493" w14:textId="77777777" w:rsidR="00663707" w:rsidRDefault="00663707" w:rsidP="006324CD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57C78878" w14:textId="77777777" w:rsidR="00663707" w:rsidRDefault="00663707" w:rsidP="006324CD">
            <w:pPr>
              <w:rPr>
                <w:rFonts w:ascii="HGS教科書体" w:eastAsia="HGS教科書体"/>
              </w:rPr>
            </w:pPr>
          </w:p>
        </w:tc>
      </w:tr>
      <w:bookmarkEnd w:id="1"/>
      <w:tr w:rsidR="00F279E2" w14:paraId="434B1A9F" w14:textId="77777777" w:rsidTr="00734231">
        <w:tc>
          <w:tcPr>
            <w:tcW w:w="2376" w:type="dxa"/>
          </w:tcPr>
          <w:p w14:paraId="3C373A8A" w14:textId="77777777" w:rsidR="00F279E2" w:rsidRDefault="00F279E2" w:rsidP="0073423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2DCD97F3" w14:textId="77777777" w:rsidR="00F279E2" w:rsidRDefault="00F279E2" w:rsidP="00734231">
            <w:pPr>
              <w:rPr>
                <w:rFonts w:ascii="HGS教科書体" w:eastAsia="HGS教科書体"/>
              </w:rPr>
            </w:pPr>
          </w:p>
        </w:tc>
      </w:tr>
      <w:tr w:rsidR="00F279E2" w14:paraId="1ECB7B06" w14:textId="77777777" w:rsidTr="00734231">
        <w:tc>
          <w:tcPr>
            <w:tcW w:w="2376" w:type="dxa"/>
          </w:tcPr>
          <w:p w14:paraId="33491B55" w14:textId="77777777" w:rsidR="00F279E2" w:rsidRDefault="00F279E2" w:rsidP="0073423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16AA4FFE" w14:textId="77777777" w:rsidR="00F279E2" w:rsidRDefault="00F279E2" w:rsidP="00734231">
            <w:pPr>
              <w:rPr>
                <w:rFonts w:ascii="HGS教科書体" w:eastAsia="HGS教科書体"/>
              </w:rPr>
            </w:pPr>
          </w:p>
        </w:tc>
      </w:tr>
      <w:tr w:rsidR="00F279E2" w14:paraId="012A6910" w14:textId="77777777" w:rsidTr="00734231">
        <w:tc>
          <w:tcPr>
            <w:tcW w:w="2376" w:type="dxa"/>
          </w:tcPr>
          <w:p w14:paraId="7F3B4E0C" w14:textId="77777777" w:rsidR="00F279E2" w:rsidRDefault="00F279E2" w:rsidP="0073423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212E1D65" w14:textId="77777777" w:rsidR="00F279E2" w:rsidRDefault="00F279E2" w:rsidP="00734231">
            <w:pPr>
              <w:rPr>
                <w:rFonts w:ascii="HGS教科書体" w:eastAsia="HGS教科書体"/>
              </w:rPr>
            </w:pPr>
          </w:p>
        </w:tc>
      </w:tr>
      <w:tr w:rsidR="00F279E2" w14:paraId="1E2515AC" w14:textId="77777777" w:rsidTr="00734231">
        <w:tc>
          <w:tcPr>
            <w:tcW w:w="2376" w:type="dxa"/>
          </w:tcPr>
          <w:p w14:paraId="530D3539" w14:textId="77777777" w:rsidR="00F279E2" w:rsidRDefault="00F279E2" w:rsidP="0073423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3CBF9E34" w14:textId="77777777" w:rsidR="00F279E2" w:rsidRDefault="00F279E2" w:rsidP="00734231">
            <w:pPr>
              <w:rPr>
                <w:rFonts w:ascii="HGS教科書体" w:eastAsia="HGS教科書体"/>
              </w:rPr>
            </w:pPr>
          </w:p>
        </w:tc>
      </w:tr>
      <w:tr w:rsidR="00F279E2" w14:paraId="5AEF46DB" w14:textId="77777777" w:rsidTr="00734231">
        <w:tc>
          <w:tcPr>
            <w:tcW w:w="2376" w:type="dxa"/>
          </w:tcPr>
          <w:p w14:paraId="0FBD26BA" w14:textId="77777777" w:rsidR="00F279E2" w:rsidRDefault="00F279E2" w:rsidP="0073423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66836CBC" w14:textId="77777777" w:rsidR="00F279E2" w:rsidRDefault="00F279E2" w:rsidP="00734231">
            <w:pPr>
              <w:rPr>
                <w:rFonts w:ascii="HGS教科書体" w:eastAsia="HGS教科書体"/>
              </w:rPr>
            </w:pPr>
          </w:p>
        </w:tc>
      </w:tr>
      <w:tr w:rsidR="00F279E2" w14:paraId="7F259B0E" w14:textId="77777777" w:rsidTr="00734231">
        <w:tc>
          <w:tcPr>
            <w:tcW w:w="2376" w:type="dxa"/>
          </w:tcPr>
          <w:p w14:paraId="287E223E" w14:textId="77777777" w:rsidR="00F279E2" w:rsidRDefault="00F279E2" w:rsidP="0073423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～</w:t>
            </w:r>
          </w:p>
        </w:tc>
        <w:tc>
          <w:tcPr>
            <w:tcW w:w="8288" w:type="dxa"/>
            <w:gridSpan w:val="2"/>
          </w:tcPr>
          <w:p w14:paraId="09F46078" w14:textId="77777777" w:rsidR="00F279E2" w:rsidRDefault="00F279E2" w:rsidP="00734231">
            <w:pPr>
              <w:rPr>
                <w:rFonts w:ascii="HGS教科書体" w:eastAsia="HGS教科書体"/>
              </w:rPr>
            </w:pPr>
          </w:p>
        </w:tc>
      </w:tr>
      <w:tr w:rsidR="000B6142" w14:paraId="41534853" w14:textId="77777777" w:rsidTr="00616112">
        <w:trPr>
          <w:trHeight w:val="5484"/>
        </w:trPr>
        <w:tc>
          <w:tcPr>
            <w:tcW w:w="5353" w:type="dxa"/>
            <w:gridSpan w:val="2"/>
          </w:tcPr>
          <w:p w14:paraId="60BA6284" w14:textId="77777777" w:rsidR="000B6142" w:rsidRDefault="009F066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得意分野</w:t>
            </w:r>
          </w:p>
          <w:p w14:paraId="69625AA9" w14:textId="77777777" w:rsidR="000B6142" w:rsidRDefault="000B6142">
            <w:pPr>
              <w:rPr>
                <w:rFonts w:ascii="HGS教科書体" w:eastAsia="HGS教科書体"/>
              </w:rPr>
            </w:pPr>
          </w:p>
          <w:p w14:paraId="7D3CF722" w14:textId="77777777" w:rsidR="000B6142" w:rsidRDefault="000B6142">
            <w:pPr>
              <w:rPr>
                <w:rFonts w:ascii="HGS教科書体" w:eastAsia="HGS教科書体"/>
              </w:rPr>
            </w:pPr>
          </w:p>
          <w:p w14:paraId="26E1C937" w14:textId="77777777" w:rsidR="000B6142" w:rsidRPr="000B6142" w:rsidRDefault="000B6142">
            <w:pPr>
              <w:rPr>
                <w:rFonts w:ascii="HGS教科書体" w:eastAsia="HGS教科書体"/>
              </w:rPr>
            </w:pPr>
          </w:p>
        </w:tc>
        <w:tc>
          <w:tcPr>
            <w:tcW w:w="5311" w:type="dxa"/>
          </w:tcPr>
          <w:p w14:paraId="3EF1122E" w14:textId="77777777" w:rsidR="000B6142" w:rsidRDefault="009F0665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自己アピール</w:t>
            </w:r>
          </w:p>
        </w:tc>
      </w:tr>
    </w:tbl>
    <w:p w14:paraId="330A7B49" w14:textId="4779F7E7" w:rsidR="00C40574" w:rsidRDefault="00C40574" w:rsidP="00841F3A">
      <w:pPr>
        <w:ind w:right="840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387"/>
        <w:gridCol w:w="8033"/>
      </w:tblGrid>
      <w:tr w:rsidR="00AE593F" w14:paraId="3089CDE5" w14:textId="77777777" w:rsidTr="00AE593F">
        <w:tc>
          <w:tcPr>
            <w:tcW w:w="2387" w:type="dxa"/>
          </w:tcPr>
          <w:p w14:paraId="390FC88E" w14:textId="4A798FDC" w:rsidR="00AE593F" w:rsidRDefault="00AE593F" w:rsidP="00841F3A">
            <w:pPr>
              <w:ind w:right="840"/>
              <w:rPr>
                <w:rFonts w:ascii="HGS教科書体" w:eastAsia="HGS教科書体"/>
              </w:rPr>
            </w:pPr>
            <w:r w:rsidRPr="00AE593F">
              <w:rPr>
                <w:rFonts w:ascii="HGS教科書体" w:eastAsia="HGS教科書体" w:hint="eastAsia"/>
              </w:rPr>
              <w:t>出張可能地域</w:t>
            </w:r>
          </w:p>
        </w:tc>
        <w:tc>
          <w:tcPr>
            <w:tcW w:w="8033" w:type="dxa"/>
          </w:tcPr>
          <w:p w14:paraId="3551A96A" w14:textId="77777777" w:rsidR="00AE593F" w:rsidRDefault="00AE593F" w:rsidP="00841F3A">
            <w:pPr>
              <w:ind w:right="840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□</w:t>
            </w:r>
            <w:r w:rsidRPr="00AE593F">
              <w:rPr>
                <w:rFonts w:ascii="HGS教科書体" w:eastAsia="HGS教科書体" w:hint="eastAsia"/>
              </w:rPr>
              <w:t xml:space="preserve">札幌のみ  </w:t>
            </w:r>
            <w:r>
              <w:rPr>
                <w:rFonts w:ascii="HGS教科書体" w:eastAsia="HGS教科書体" w:hint="eastAsia"/>
              </w:rPr>
              <w:t>□</w:t>
            </w:r>
            <w:r w:rsidRPr="00AE593F">
              <w:rPr>
                <w:rFonts w:ascii="HGS教科書体" w:eastAsia="HGS教科書体" w:hint="eastAsia"/>
              </w:rPr>
              <w:t xml:space="preserve">道内全域  </w:t>
            </w:r>
            <w:r>
              <w:rPr>
                <w:rFonts w:ascii="HGS教科書体" w:eastAsia="HGS教科書体" w:hint="eastAsia"/>
              </w:rPr>
              <w:t>□</w:t>
            </w:r>
            <w:r w:rsidRPr="00AE593F">
              <w:rPr>
                <w:rFonts w:ascii="HGS教科書体" w:eastAsia="HGS教科書体" w:hint="eastAsia"/>
              </w:rPr>
              <w:t xml:space="preserve">東北  </w:t>
            </w:r>
            <w:r>
              <w:rPr>
                <w:rFonts w:ascii="HGS教科書体" w:eastAsia="HGS教科書体" w:hint="eastAsia"/>
              </w:rPr>
              <w:t>□</w:t>
            </w:r>
            <w:r w:rsidRPr="00AE593F">
              <w:rPr>
                <w:rFonts w:ascii="HGS教科書体" w:eastAsia="HGS教科書体" w:hint="eastAsia"/>
              </w:rPr>
              <w:t xml:space="preserve">関東  </w:t>
            </w:r>
            <w:r>
              <w:rPr>
                <w:rFonts w:ascii="HGS教科書体" w:eastAsia="HGS教科書体" w:hint="eastAsia"/>
              </w:rPr>
              <w:t>□</w:t>
            </w:r>
            <w:r w:rsidRPr="00AE593F">
              <w:rPr>
                <w:rFonts w:ascii="HGS教科書体" w:eastAsia="HGS教科書体" w:hint="eastAsia"/>
              </w:rPr>
              <w:t xml:space="preserve">中部  </w:t>
            </w:r>
            <w:r>
              <w:rPr>
                <w:rFonts w:ascii="HGS教科書体" w:eastAsia="HGS教科書体" w:hint="eastAsia"/>
              </w:rPr>
              <w:t>□</w:t>
            </w:r>
            <w:r w:rsidRPr="00AE593F">
              <w:rPr>
                <w:rFonts w:ascii="HGS教科書体" w:eastAsia="HGS教科書体" w:hint="eastAsia"/>
              </w:rPr>
              <w:t xml:space="preserve">近畿  </w:t>
            </w:r>
            <w:r>
              <w:rPr>
                <w:rFonts w:ascii="HGS教科書体" w:eastAsia="HGS教科書体" w:hint="eastAsia"/>
              </w:rPr>
              <w:t>□</w:t>
            </w:r>
            <w:r w:rsidRPr="00AE593F">
              <w:rPr>
                <w:rFonts w:ascii="HGS教科書体" w:eastAsia="HGS教科書体" w:hint="eastAsia"/>
              </w:rPr>
              <w:t xml:space="preserve">中国  </w:t>
            </w:r>
          </w:p>
          <w:p w14:paraId="2D8DB5F2" w14:textId="663C6092" w:rsidR="00AE593F" w:rsidRDefault="00AE593F" w:rsidP="00841F3A">
            <w:pPr>
              <w:ind w:right="840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□</w:t>
            </w:r>
            <w:r w:rsidRPr="00AE593F">
              <w:rPr>
                <w:rFonts w:ascii="HGS教科書体" w:eastAsia="HGS教科書体" w:hint="eastAsia"/>
              </w:rPr>
              <w:t>四国  九州  沖縄</w:t>
            </w:r>
          </w:p>
        </w:tc>
      </w:tr>
    </w:tbl>
    <w:p w14:paraId="2D283143" w14:textId="77777777" w:rsidR="00AE593F" w:rsidRPr="00AE593F" w:rsidRDefault="00AE593F" w:rsidP="00841F3A">
      <w:pPr>
        <w:ind w:right="840"/>
        <w:rPr>
          <w:rFonts w:ascii="HGS教科書体" w:eastAsia="HGS教科書体"/>
        </w:rPr>
      </w:pPr>
    </w:p>
    <w:sectPr w:rsidR="00AE593F" w:rsidRPr="00AE593F" w:rsidSect="00E01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9017" w14:textId="77777777" w:rsidR="001C42AC" w:rsidRDefault="001C42AC"/>
  </w:endnote>
  <w:endnote w:type="continuationSeparator" w:id="0">
    <w:p w14:paraId="2593CC14" w14:textId="77777777" w:rsidR="001C42AC" w:rsidRDefault="001C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S教科書体">
    <w:altName w:val="ＭＳ 明朝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FF64" w14:textId="77777777" w:rsidR="001C42AC" w:rsidRDefault="001C42AC"/>
  </w:footnote>
  <w:footnote w:type="continuationSeparator" w:id="0">
    <w:p w14:paraId="235EC250" w14:textId="77777777" w:rsidR="001C42AC" w:rsidRDefault="001C4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476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28"/>
    <w:rsid w:val="00006874"/>
    <w:rsid w:val="00010B0A"/>
    <w:rsid w:val="000239A3"/>
    <w:rsid w:val="00040AE2"/>
    <w:rsid w:val="00053A2E"/>
    <w:rsid w:val="000702DC"/>
    <w:rsid w:val="00084A07"/>
    <w:rsid w:val="000B6142"/>
    <w:rsid w:val="000C7456"/>
    <w:rsid w:val="000D14E2"/>
    <w:rsid w:val="00172311"/>
    <w:rsid w:val="00180A9D"/>
    <w:rsid w:val="00190064"/>
    <w:rsid w:val="001C42AC"/>
    <w:rsid w:val="001D6C6A"/>
    <w:rsid w:val="001E768C"/>
    <w:rsid w:val="00207EEF"/>
    <w:rsid w:val="00240CFF"/>
    <w:rsid w:val="002517F3"/>
    <w:rsid w:val="00266921"/>
    <w:rsid w:val="00281097"/>
    <w:rsid w:val="002B5A28"/>
    <w:rsid w:val="002F1160"/>
    <w:rsid w:val="00303854"/>
    <w:rsid w:val="003217C8"/>
    <w:rsid w:val="00323AAD"/>
    <w:rsid w:val="0033735C"/>
    <w:rsid w:val="003554BB"/>
    <w:rsid w:val="00361FB3"/>
    <w:rsid w:val="003638FF"/>
    <w:rsid w:val="0039556C"/>
    <w:rsid w:val="003B412F"/>
    <w:rsid w:val="003C0740"/>
    <w:rsid w:val="003C5074"/>
    <w:rsid w:val="003F25BF"/>
    <w:rsid w:val="003F614D"/>
    <w:rsid w:val="004422F2"/>
    <w:rsid w:val="0047161D"/>
    <w:rsid w:val="00474EEB"/>
    <w:rsid w:val="00497972"/>
    <w:rsid w:val="004A0BCD"/>
    <w:rsid w:val="004E5D32"/>
    <w:rsid w:val="00510CEE"/>
    <w:rsid w:val="00532E76"/>
    <w:rsid w:val="005376AC"/>
    <w:rsid w:val="00541C91"/>
    <w:rsid w:val="0059068E"/>
    <w:rsid w:val="00594F20"/>
    <w:rsid w:val="005A63F8"/>
    <w:rsid w:val="005D4E78"/>
    <w:rsid w:val="00607C0E"/>
    <w:rsid w:val="00615559"/>
    <w:rsid w:val="00616112"/>
    <w:rsid w:val="00663707"/>
    <w:rsid w:val="00671156"/>
    <w:rsid w:val="0067689C"/>
    <w:rsid w:val="006F06B0"/>
    <w:rsid w:val="00700DC2"/>
    <w:rsid w:val="00731262"/>
    <w:rsid w:val="0075464C"/>
    <w:rsid w:val="00754B11"/>
    <w:rsid w:val="007724D6"/>
    <w:rsid w:val="007743E9"/>
    <w:rsid w:val="00776D6E"/>
    <w:rsid w:val="00785CC1"/>
    <w:rsid w:val="008012FA"/>
    <w:rsid w:val="00841F3A"/>
    <w:rsid w:val="008460BB"/>
    <w:rsid w:val="0086748F"/>
    <w:rsid w:val="00887789"/>
    <w:rsid w:val="008A69EF"/>
    <w:rsid w:val="008B1BAA"/>
    <w:rsid w:val="0090241B"/>
    <w:rsid w:val="00906A16"/>
    <w:rsid w:val="00912CE9"/>
    <w:rsid w:val="009206B9"/>
    <w:rsid w:val="00945B91"/>
    <w:rsid w:val="00947FFB"/>
    <w:rsid w:val="00963403"/>
    <w:rsid w:val="009731DA"/>
    <w:rsid w:val="00975585"/>
    <w:rsid w:val="009768FA"/>
    <w:rsid w:val="00982D11"/>
    <w:rsid w:val="00992C39"/>
    <w:rsid w:val="009A6FF4"/>
    <w:rsid w:val="009B0350"/>
    <w:rsid w:val="009F0665"/>
    <w:rsid w:val="00A05BB6"/>
    <w:rsid w:val="00A069F3"/>
    <w:rsid w:val="00A21600"/>
    <w:rsid w:val="00A40787"/>
    <w:rsid w:val="00A45904"/>
    <w:rsid w:val="00A5051D"/>
    <w:rsid w:val="00A935BE"/>
    <w:rsid w:val="00AA31D6"/>
    <w:rsid w:val="00AD27FE"/>
    <w:rsid w:val="00AD5102"/>
    <w:rsid w:val="00AE593F"/>
    <w:rsid w:val="00AF4AD0"/>
    <w:rsid w:val="00B22960"/>
    <w:rsid w:val="00B54EC7"/>
    <w:rsid w:val="00B57B6A"/>
    <w:rsid w:val="00BA30C5"/>
    <w:rsid w:val="00BB6D54"/>
    <w:rsid w:val="00BC19E3"/>
    <w:rsid w:val="00BC4F98"/>
    <w:rsid w:val="00C01853"/>
    <w:rsid w:val="00C31000"/>
    <w:rsid w:val="00C40574"/>
    <w:rsid w:val="00C408CD"/>
    <w:rsid w:val="00C52244"/>
    <w:rsid w:val="00C97134"/>
    <w:rsid w:val="00CA0D1A"/>
    <w:rsid w:val="00CA4DB6"/>
    <w:rsid w:val="00CB455D"/>
    <w:rsid w:val="00CC7C53"/>
    <w:rsid w:val="00D03B59"/>
    <w:rsid w:val="00D13BF6"/>
    <w:rsid w:val="00D37AC4"/>
    <w:rsid w:val="00D672C4"/>
    <w:rsid w:val="00D67DBD"/>
    <w:rsid w:val="00D75BAC"/>
    <w:rsid w:val="00D97264"/>
    <w:rsid w:val="00DB204C"/>
    <w:rsid w:val="00DB61B1"/>
    <w:rsid w:val="00DB7C62"/>
    <w:rsid w:val="00DD6C59"/>
    <w:rsid w:val="00DE1A0E"/>
    <w:rsid w:val="00E00C8D"/>
    <w:rsid w:val="00E0145E"/>
    <w:rsid w:val="00E018A3"/>
    <w:rsid w:val="00E25262"/>
    <w:rsid w:val="00E27F15"/>
    <w:rsid w:val="00E46354"/>
    <w:rsid w:val="00E52FBD"/>
    <w:rsid w:val="00E746CD"/>
    <w:rsid w:val="00EE220D"/>
    <w:rsid w:val="00EE525F"/>
    <w:rsid w:val="00EF2C8A"/>
    <w:rsid w:val="00EF554E"/>
    <w:rsid w:val="00F14057"/>
    <w:rsid w:val="00F25B32"/>
    <w:rsid w:val="00F279E2"/>
    <w:rsid w:val="00F4537B"/>
    <w:rsid w:val="00F62E89"/>
    <w:rsid w:val="00F73B9A"/>
    <w:rsid w:val="00F75C71"/>
    <w:rsid w:val="00F81545"/>
    <w:rsid w:val="00F9016E"/>
    <w:rsid w:val="00F92BAC"/>
    <w:rsid w:val="00FB295E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4BB20"/>
  <w15:docId w15:val="{19B266F4-B23B-4F64-A0A8-FEB77885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F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160"/>
  </w:style>
  <w:style w:type="paragraph" w:styleId="a7">
    <w:name w:val="footer"/>
    <w:basedOn w:val="a"/>
    <w:link w:val="a8"/>
    <w:uiPriority w:val="99"/>
    <w:unhideWhenUsed/>
    <w:rsid w:val="002F1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international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4675EB5-CA9E-43EC-BF34-23BDB4759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履歴書A4blue.dotx</Template>
  <TotalTime>11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ecinternational</dc:creator>
  <cp:lastModifiedBy>坪 あけみ</cp:lastModifiedBy>
  <cp:revision>7</cp:revision>
  <cp:lastPrinted>2010-05-23T08:02:00Z</cp:lastPrinted>
  <dcterms:created xsi:type="dcterms:W3CDTF">2019-11-27T01:14:00Z</dcterms:created>
  <dcterms:modified xsi:type="dcterms:W3CDTF">2023-10-06T08:35:00Z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